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A2" w:rsidRDefault="00C738A2" w:rsidP="00C738A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</w:p>
    <w:p w:rsidR="00C738A2" w:rsidRPr="00274E67" w:rsidRDefault="00C738A2" w:rsidP="00274E67">
      <w:pPr>
        <w:pStyle w:val="Titel"/>
        <w:rPr>
          <w:rFonts w:ascii="Arial" w:hAnsi="Arial" w:cs="Arial"/>
          <w:sz w:val="40"/>
          <w:szCs w:val="40"/>
        </w:rPr>
      </w:pPr>
      <w:r w:rsidRPr="00274E67">
        <w:rPr>
          <w:rFonts w:ascii="Arial" w:hAnsi="Arial" w:cs="Arial"/>
          <w:sz w:val="40"/>
          <w:szCs w:val="40"/>
        </w:rPr>
        <w:t xml:space="preserve">NEUES </w:t>
      </w:r>
      <w:r w:rsidR="00274E67">
        <w:rPr>
          <w:rFonts w:ascii="Arial" w:hAnsi="Arial" w:cs="Arial"/>
          <w:sz w:val="40"/>
          <w:szCs w:val="40"/>
        </w:rPr>
        <w:t>MATERIAL FÜR FIT&amp;</w:t>
      </w:r>
      <w:bookmarkStart w:id="0" w:name="_GoBack"/>
      <w:bookmarkEnd w:id="0"/>
      <w:r w:rsidRPr="00274E67">
        <w:rPr>
          <w:rFonts w:ascii="Arial" w:hAnsi="Arial" w:cs="Arial"/>
          <w:sz w:val="40"/>
          <w:szCs w:val="40"/>
        </w:rPr>
        <w:t>FUN</w:t>
      </w:r>
    </w:p>
    <w:p w:rsidR="00C738A2" w:rsidRDefault="00C738A2" w:rsidP="00C738A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</w:p>
    <w:p w:rsidR="006A4CE4" w:rsidRDefault="006A4CE4" w:rsidP="00C738A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</w:p>
    <w:p w:rsidR="00274E67" w:rsidRPr="00274E67" w:rsidRDefault="00274E67" w:rsidP="00274E67">
      <w:pPr>
        <w:spacing w:after="0"/>
        <w:rPr>
          <w:rFonts w:ascii="Arial" w:hAnsi="Arial" w:cs="Arial"/>
          <w:sz w:val="20"/>
          <w:szCs w:val="20"/>
        </w:rPr>
      </w:pPr>
      <w:r w:rsidRPr="00274E67">
        <w:rPr>
          <w:rFonts w:ascii="Arial" w:hAnsi="Arial" w:cs="Arial"/>
          <w:sz w:val="20"/>
          <w:szCs w:val="20"/>
        </w:rPr>
        <w:t>Speziell konfektioniertes Set für «</w:t>
      </w:r>
      <w:proofErr w:type="spellStart"/>
      <w:r w:rsidRPr="00274E67">
        <w:rPr>
          <w:rFonts w:ascii="Arial" w:hAnsi="Arial" w:cs="Arial"/>
          <w:sz w:val="20"/>
          <w:szCs w:val="20"/>
        </w:rPr>
        <w:t>Fit+Fun</w:t>
      </w:r>
      <w:proofErr w:type="spellEnd"/>
      <w:r w:rsidRPr="00274E67">
        <w:rPr>
          <w:rFonts w:ascii="Arial" w:hAnsi="Arial" w:cs="Arial"/>
          <w:sz w:val="20"/>
          <w:szCs w:val="20"/>
        </w:rPr>
        <w:t xml:space="preserve">»-Vereine des Schweizerischen Turnverbandes. Das Set besteht aus 5 x Street Racket Schläger mit STV-Logo auf dem Handgriff, 3 x Street Racket Bällen (Preis: 60 Franken). Verpackt in einer praktischen Netztasche. </w:t>
      </w:r>
    </w:p>
    <w:p w:rsidR="006A4CE4" w:rsidRDefault="006A4CE4" w:rsidP="00C738A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</w:p>
    <w:p w:rsidR="00C738A2" w:rsidRDefault="006A4CE4">
      <w:r w:rsidRPr="006A4CE4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drawing>
          <wp:inline distT="0" distB="0" distL="0" distR="0" wp14:anchorId="2267C9A2" wp14:editId="16282CBD">
            <wp:extent cx="5760720" cy="23660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38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B7DFF"/>
    <w:multiLevelType w:val="multilevel"/>
    <w:tmpl w:val="D1E4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509D1"/>
    <w:multiLevelType w:val="multilevel"/>
    <w:tmpl w:val="B66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A2"/>
    <w:rsid w:val="00036363"/>
    <w:rsid w:val="00274E67"/>
    <w:rsid w:val="003F241C"/>
    <w:rsid w:val="006A4CE4"/>
    <w:rsid w:val="00C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491146"/>
  <w15:docId w15:val="{65C6FF91-3CB1-4A3A-A696-0D97042E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roduct-detail-id">
    <w:name w:val="product-detail-id"/>
    <w:basedOn w:val="Absatz-Standardschriftart"/>
    <w:rsid w:val="00C738A2"/>
  </w:style>
  <w:style w:type="character" w:customStyle="1" w:styleId="product-detail-cotalog">
    <w:name w:val="product-detail-cotalog"/>
    <w:basedOn w:val="Absatz-Standardschriftart"/>
    <w:rsid w:val="00C738A2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73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738A2"/>
    <w:rPr>
      <w:rFonts w:ascii="Courier New" w:eastAsia="Times New Roman" w:hAnsi="Courier New" w:cs="Courier New"/>
      <w:sz w:val="20"/>
      <w:szCs w:val="20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C738A2"/>
    <w:rPr>
      <w:color w:val="0000FF"/>
      <w:u w:val="single"/>
    </w:rPr>
  </w:style>
  <w:style w:type="character" w:customStyle="1" w:styleId="product-detail-price">
    <w:name w:val="product-detail-price"/>
    <w:basedOn w:val="Absatz-Standardschriftart"/>
    <w:rsid w:val="00C738A2"/>
  </w:style>
  <w:style w:type="character" w:customStyle="1" w:styleId="Standard1">
    <w:name w:val="Standard1"/>
    <w:basedOn w:val="Absatz-Standardschriftart"/>
    <w:rsid w:val="00C738A2"/>
  </w:style>
  <w:style w:type="character" w:customStyle="1" w:styleId="frequencydiscount">
    <w:name w:val="frequencydiscount"/>
    <w:basedOn w:val="Absatz-Standardschriftart"/>
    <w:rsid w:val="00C738A2"/>
  </w:style>
  <w:style w:type="character" w:customStyle="1" w:styleId="discount-scale">
    <w:name w:val="discount-scale"/>
    <w:basedOn w:val="Absatz-Standardschriftart"/>
    <w:rsid w:val="00C738A2"/>
  </w:style>
  <w:style w:type="character" w:customStyle="1" w:styleId="discount-price">
    <w:name w:val="discount-price"/>
    <w:basedOn w:val="Absatz-Standardschriftart"/>
    <w:rsid w:val="00C738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38A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38A2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274E6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74E6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93E98B98.dotm</Template>
  <TotalTime>0</TotalTime>
  <Pages>1</Pages>
  <Words>39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 Flury</dc:creator>
  <cp:lastModifiedBy>Spadin Anita</cp:lastModifiedBy>
  <cp:revision>2</cp:revision>
  <dcterms:created xsi:type="dcterms:W3CDTF">2019-09-16T14:03:00Z</dcterms:created>
  <dcterms:modified xsi:type="dcterms:W3CDTF">2019-09-16T14:03:00Z</dcterms:modified>
</cp:coreProperties>
</file>